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5" w:rsidRDefault="00D37665" w:rsidP="00D76560">
      <w:pPr>
        <w:spacing w:line="360" w:lineRule="auto"/>
        <w:ind w:firstLine="57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附件一：</w:t>
      </w:r>
    </w:p>
    <w:p w:rsidR="00D37665" w:rsidRDefault="00D37665" w:rsidP="002812ED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8A582F">
        <w:rPr>
          <w:rFonts w:ascii="宋体" w:hAnsi="宋体" w:hint="eastAsia"/>
          <w:b/>
          <w:bCs/>
          <w:sz w:val="28"/>
          <w:szCs w:val="28"/>
        </w:rPr>
        <w:t>武汉大学</w:t>
      </w:r>
      <w:r>
        <w:rPr>
          <w:rFonts w:ascii="宋体" w:hAnsi="宋体" w:hint="eastAsia"/>
          <w:b/>
          <w:bCs/>
          <w:sz w:val="28"/>
          <w:szCs w:val="28"/>
        </w:rPr>
        <w:t>遥感信息工程</w:t>
      </w:r>
      <w:r w:rsidRPr="008A582F">
        <w:rPr>
          <w:rFonts w:ascii="宋体" w:hAnsi="宋体" w:hint="eastAsia"/>
          <w:b/>
          <w:bCs/>
          <w:sz w:val="28"/>
          <w:szCs w:val="28"/>
        </w:rPr>
        <w:t>学院</w:t>
      </w:r>
    </w:p>
    <w:p w:rsidR="00D37665" w:rsidRPr="00FC56BC" w:rsidRDefault="00D37665" w:rsidP="002812ED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FC56BC"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/>
          <w:b/>
          <w:bCs/>
          <w:sz w:val="28"/>
          <w:szCs w:val="28"/>
        </w:rPr>
        <w:t>3</w:t>
      </w:r>
      <w:r w:rsidRPr="00FC56BC">
        <w:rPr>
          <w:rFonts w:ascii="宋体" w:hAnsi="宋体" w:hint="eastAsia"/>
          <w:b/>
          <w:bCs/>
          <w:sz w:val="28"/>
          <w:szCs w:val="28"/>
        </w:rPr>
        <w:t>年优秀大学生暑期夏令营申请表</w:t>
      </w:r>
    </w:p>
    <w:p w:rsidR="00D37665" w:rsidRPr="003C0029" w:rsidRDefault="00D37665" w:rsidP="00D76560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推免生</w:t>
      </w:r>
      <w:r>
        <w:rPr>
          <w:rFonts w:ascii="宋体" w:hAnsi="宋体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□统考</w:t>
      </w:r>
      <w:r>
        <w:rPr>
          <w:rFonts w:ascii="宋体" w:hAnsi="宋体" w:hint="eastAsia"/>
          <w:sz w:val="24"/>
        </w:rPr>
        <w:t>生</w:t>
      </w:r>
      <w:r>
        <w:rPr>
          <w:rFonts w:ascii="宋体" w:hAnsi="宋体"/>
          <w:sz w:val="24"/>
        </w:rPr>
        <w:t xml:space="preserve">   </w:t>
      </w:r>
      <w:r>
        <w:rPr>
          <w:rFonts w:ascii="楷体_GB2312" w:eastAsia="楷体_GB2312" w:hint="eastAsia"/>
          <w:b/>
          <w:bCs/>
          <w:sz w:val="24"/>
        </w:rPr>
        <w:t>申请攻读专业</w:t>
      </w:r>
      <w:r>
        <w:rPr>
          <w:rFonts w:ascii="楷体_GB2312" w:eastAsia="楷体_GB2312"/>
          <w:b/>
          <w:bCs/>
          <w:sz w:val="24"/>
        </w:rPr>
        <w:t>(</w:t>
      </w:r>
      <w:r>
        <w:rPr>
          <w:rFonts w:ascii="楷体_GB2312" w:eastAsia="楷体_GB2312" w:hint="eastAsia"/>
          <w:b/>
          <w:bCs/>
          <w:sz w:val="24"/>
        </w:rPr>
        <w:t>领域</w:t>
      </w:r>
      <w:r>
        <w:rPr>
          <w:rFonts w:ascii="楷体_GB2312" w:eastAsia="楷体_GB2312"/>
          <w:b/>
          <w:bCs/>
          <w:sz w:val="24"/>
        </w:rPr>
        <w:t>)</w:t>
      </w:r>
      <w:r>
        <w:rPr>
          <w:rFonts w:ascii="楷体_GB2312" w:eastAsia="楷体_GB2312" w:hint="eastAsia"/>
          <w:b/>
          <w:bCs/>
          <w:sz w:val="24"/>
        </w:rPr>
        <w:t>：</w:t>
      </w:r>
      <w:r>
        <w:rPr>
          <w:rFonts w:ascii="楷体_GB2312" w:eastAsia="楷体_GB2312"/>
          <w:b/>
          <w:bCs/>
          <w:sz w:val="24"/>
          <w:u w:val="single"/>
        </w:rPr>
        <w:t xml:space="preserve">                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D37665" w:rsidRPr="00A338F4" w:rsidTr="0079675C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当年一寸</w:t>
            </w:r>
          </w:p>
          <w:p w:rsidR="00D37665" w:rsidRPr="00A338F4" w:rsidRDefault="00D37665" w:rsidP="0079675C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left w:val="single" w:sz="12" w:space="0" w:color="auto"/>
            </w:tcBorders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3274" w:type="dxa"/>
            <w:gridSpan w:val="7"/>
            <w:vMerge/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2103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2103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2103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专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518"/>
          <w:jc w:val="center"/>
        </w:trPr>
        <w:tc>
          <w:tcPr>
            <w:tcW w:w="2103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6" w:type="dxa"/>
            <w:gridSpan w:val="9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37665" w:rsidRPr="00A338F4" w:rsidTr="002812ED">
        <w:trPr>
          <w:trHeight w:val="746"/>
          <w:jc w:val="center"/>
        </w:trPr>
        <w:tc>
          <w:tcPr>
            <w:tcW w:w="2103" w:type="dxa"/>
            <w:gridSpan w:val="5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本科专业</w:t>
            </w:r>
          </w:p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2812ED">
            <w:pPr>
              <w:snapToGrid w:val="0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:rsidR="00D37665" w:rsidRPr="00A338F4" w:rsidRDefault="00D37665" w:rsidP="002812ED">
            <w:pPr>
              <w:snapToGrid w:val="0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37665" w:rsidRPr="00A338F4" w:rsidTr="002812ED">
        <w:trPr>
          <w:trHeight w:val="700"/>
          <w:jc w:val="center"/>
        </w:trPr>
        <w:tc>
          <w:tcPr>
            <w:tcW w:w="1193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校级以上</w:t>
            </w:r>
          </w:p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1009"/>
          <w:jc w:val="center"/>
        </w:trPr>
        <w:tc>
          <w:tcPr>
            <w:tcW w:w="8869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参加科研工作、发表论文等情况</w:t>
            </w:r>
            <w:r>
              <w:rPr>
                <w:rFonts w:ascii="宋体" w:hAnsi="宋体" w:hint="eastAsia"/>
                <w:szCs w:val="21"/>
              </w:rPr>
              <w:t>（可附页说明）</w:t>
            </w:r>
            <w:r w:rsidRPr="00A338F4">
              <w:rPr>
                <w:rFonts w:ascii="宋体" w:hAnsi="宋体" w:hint="eastAsia"/>
                <w:szCs w:val="21"/>
              </w:rPr>
              <w:t>：</w:t>
            </w:r>
          </w:p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D37665" w:rsidRPr="00A338F4" w:rsidTr="0079675C">
        <w:trPr>
          <w:trHeight w:val="1124"/>
          <w:jc w:val="center"/>
        </w:trPr>
        <w:tc>
          <w:tcPr>
            <w:tcW w:w="8869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申请人郑重声明：</w:t>
            </w:r>
          </w:p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:rsidR="00D37665" w:rsidRPr="00A338F4" w:rsidRDefault="00D37665" w:rsidP="0079675C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申请人签名：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37665" w:rsidRPr="00A338F4" w:rsidTr="0079675C">
        <w:trPr>
          <w:trHeight w:val="1216"/>
          <w:jc w:val="center"/>
        </w:trPr>
        <w:tc>
          <w:tcPr>
            <w:tcW w:w="8869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D37665" w:rsidRPr="00A338F4" w:rsidRDefault="00D37665" w:rsidP="0079675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D37665" w:rsidRPr="00A338F4" w:rsidRDefault="00D37665" w:rsidP="0079675C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>辅导员签字：</w:t>
            </w:r>
            <w:r w:rsidRPr="00A338F4">
              <w:rPr>
                <w:rFonts w:ascii="宋体" w:hAnsi="宋体"/>
                <w:szCs w:val="21"/>
              </w:rPr>
              <w:t xml:space="preserve">    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37665" w:rsidRPr="00A338F4" w:rsidTr="0079675C">
        <w:trPr>
          <w:trHeight w:val="1436"/>
          <w:jc w:val="center"/>
        </w:trPr>
        <w:tc>
          <w:tcPr>
            <w:tcW w:w="886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665" w:rsidRPr="00A338F4" w:rsidRDefault="00D37665" w:rsidP="0079675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</w:t>
            </w:r>
            <w:r w:rsidRPr="00A338F4">
              <w:rPr>
                <w:rFonts w:ascii="宋体" w:hAnsi="宋体" w:hint="eastAsia"/>
                <w:szCs w:val="21"/>
              </w:rPr>
              <w:t>所在学校教务部门意见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D37665" w:rsidRPr="00A338F4" w:rsidRDefault="00D37665" w:rsidP="0079675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D37665" w:rsidRPr="00A338F4" w:rsidRDefault="00D37665" w:rsidP="0079675C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</w:t>
            </w:r>
            <w:r w:rsidRPr="00A338F4">
              <w:rPr>
                <w:rFonts w:ascii="宋体" w:hAnsi="宋体" w:hint="eastAsia"/>
                <w:szCs w:val="21"/>
              </w:rPr>
              <w:t>学校教务部门公章</w:t>
            </w:r>
          </w:p>
          <w:p w:rsidR="00D37665" w:rsidRPr="00A338F4" w:rsidRDefault="00D37665" w:rsidP="0079675C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>负责人签字：</w:t>
            </w:r>
            <w:r w:rsidRPr="00A338F4">
              <w:rPr>
                <w:rFonts w:ascii="宋体" w:hAnsi="宋体"/>
                <w:szCs w:val="21"/>
              </w:rPr>
              <w:t xml:space="preserve">            </w:t>
            </w:r>
            <w:r w:rsidRPr="00A338F4">
              <w:rPr>
                <w:rFonts w:ascii="宋体" w:hAnsi="宋体" w:hint="eastAsia"/>
                <w:szCs w:val="21"/>
              </w:rPr>
              <w:t>年</w:t>
            </w:r>
            <w:r w:rsidRPr="00A338F4">
              <w:rPr>
                <w:rFonts w:ascii="宋体" w:hAnsi="宋体"/>
                <w:szCs w:val="21"/>
              </w:rPr>
              <w:t xml:space="preserve">     </w:t>
            </w:r>
            <w:r w:rsidRPr="00A338F4">
              <w:rPr>
                <w:rFonts w:ascii="宋体" w:hAnsi="宋体" w:hint="eastAsia"/>
                <w:szCs w:val="21"/>
              </w:rPr>
              <w:t>月</w:t>
            </w: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>日</w:t>
            </w:r>
            <w:r w:rsidRPr="00A338F4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D37665" w:rsidRPr="00D76560" w:rsidRDefault="00D37665"/>
    <w:sectPr w:rsidR="00D37665" w:rsidRPr="00D76560" w:rsidSect="006D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65" w:rsidRDefault="00D37665" w:rsidP="00D76560">
      <w:r>
        <w:separator/>
      </w:r>
    </w:p>
  </w:endnote>
  <w:endnote w:type="continuationSeparator" w:id="0">
    <w:p w:rsidR="00D37665" w:rsidRDefault="00D37665" w:rsidP="00D7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65" w:rsidRDefault="00D37665" w:rsidP="00D76560">
      <w:r>
        <w:separator/>
      </w:r>
    </w:p>
  </w:footnote>
  <w:footnote w:type="continuationSeparator" w:id="0">
    <w:p w:rsidR="00D37665" w:rsidRDefault="00D37665" w:rsidP="00D76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60"/>
    <w:rsid w:val="002812ED"/>
    <w:rsid w:val="003C0029"/>
    <w:rsid w:val="003C666C"/>
    <w:rsid w:val="0044072D"/>
    <w:rsid w:val="00570FFB"/>
    <w:rsid w:val="006D3C5E"/>
    <w:rsid w:val="0079675C"/>
    <w:rsid w:val="008A582F"/>
    <w:rsid w:val="00A338F4"/>
    <w:rsid w:val="00AA273C"/>
    <w:rsid w:val="00AB3EDA"/>
    <w:rsid w:val="00D37665"/>
    <w:rsid w:val="00D76560"/>
    <w:rsid w:val="00DA766F"/>
    <w:rsid w:val="00ED7B63"/>
    <w:rsid w:val="00FC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6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6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56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765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65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2013-06-07T07:09:00Z</dcterms:created>
  <dcterms:modified xsi:type="dcterms:W3CDTF">2013-06-12T05:01:00Z</dcterms:modified>
</cp:coreProperties>
</file>